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2C794034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315127">
        <w:rPr>
          <w:kern w:val="3"/>
          <w:lang w:val="en-US" w:eastAsia="ar-SA"/>
        </w:rPr>
        <w:t>05.02.2026.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1CFE4890" w:rsidR="00EC05A7" w:rsidRPr="0031512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  <w:r w:rsidR="00315127">
        <w:rPr>
          <w:b/>
          <w:bCs/>
          <w:kern w:val="3"/>
          <w:lang w:val="sr-Cyrl-RS" w:eastAsia="ar-SA"/>
        </w:rPr>
        <w:t>Роба потребна за купатило Сепарације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1C744A48" w:rsidR="00EC05A7" w:rsidRPr="0031512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315127">
        <w:rPr>
          <w:b/>
          <w:kern w:val="3"/>
          <w:lang w:val="sr-Cyrl-RS" w:eastAsia="ar-SA"/>
        </w:rPr>
        <w:t xml:space="preserve"> до 180.000,00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4D44A19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</w:t>
      </w:r>
      <w:r w:rsidR="00315127">
        <w:rPr>
          <w:kern w:val="3"/>
          <w:lang w:val="sr-Cyrl-RS" w:eastAsia="ar-SA"/>
        </w:rPr>
        <w:t>о 10.02.2026.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6844868D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315127">
        <w:rPr>
          <w:b/>
          <w:bCs/>
          <w:lang w:val="sr-Cyrl-RS"/>
        </w:rPr>
        <w:br/>
        <w:t>Милан Пешић: 063-113-45-73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786A9" w14:textId="77777777" w:rsidR="007432A8" w:rsidRDefault="007432A8">
      <w:r>
        <w:separator/>
      </w:r>
    </w:p>
  </w:endnote>
  <w:endnote w:type="continuationSeparator" w:id="0">
    <w:p w14:paraId="2967E217" w14:textId="77777777" w:rsidR="007432A8" w:rsidRDefault="0074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4107C" w14:textId="77777777" w:rsidR="007432A8" w:rsidRDefault="007432A8">
      <w:r>
        <w:separator/>
      </w:r>
    </w:p>
  </w:footnote>
  <w:footnote w:type="continuationSeparator" w:id="0">
    <w:p w14:paraId="1C6A89A9" w14:textId="77777777" w:rsidR="007432A8" w:rsidRDefault="00743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1798061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253045"/>
    <w:rsid w:val="00315127"/>
    <w:rsid w:val="0039006E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7432A8"/>
    <w:rsid w:val="00824215"/>
    <w:rsid w:val="008432DD"/>
    <w:rsid w:val="00864A03"/>
    <w:rsid w:val="008F1A79"/>
    <w:rsid w:val="00942F87"/>
    <w:rsid w:val="009476C7"/>
    <w:rsid w:val="00955644"/>
    <w:rsid w:val="00A3396B"/>
    <w:rsid w:val="00C74833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29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2026-02-05T11:01:00Z</dcterms:modified>
</cp:coreProperties>
</file>